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CDA8" w14:textId="31F8E64B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 xml:space="preserve">Dan Grade Certificates, suitable for framing and display, are available to purchase for £10. With each Dan grade </w:t>
      </w:r>
      <w:proofErr w:type="gramStart"/>
      <w:r w:rsidRPr="00162CDC">
        <w:rPr>
          <w:rFonts w:ascii="Montserrat" w:hAnsi="Montserrat"/>
          <w:sz w:val="20"/>
          <w:szCs w:val="20"/>
        </w:rPr>
        <w:t>certificate</w:t>
      </w:r>
      <w:proofErr w:type="gramEnd"/>
      <w:r w:rsidRPr="00162CDC">
        <w:rPr>
          <w:rFonts w:ascii="Montserrat" w:hAnsi="Montserrat"/>
          <w:sz w:val="20"/>
          <w:szCs w:val="20"/>
        </w:rPr>
        <w:t xml:space="preserve"> you will receive one free lapel badge. Please see our website for more information.</w:t>
      </w:r>
    </w:p>
    <w:p w14:paraId="58FA9094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1F8962FF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 xml:space="preserve">If you would like a </w:t>
      </w:r>
      <w:proofErr w:type="gramStart"/>
      <w:r w:rsidRPr="00162CDC">
        <w:rPr>
          <w:rFonts w:ascii="Montserrat" w:hAnsi="Montserrat"/>
          <w:sz w:val="20"/>
          <w:szCs w:val="20"/>
        </w:rPr>
        <w:t>certificate</w:t>
      </w:r>
      <w:proofErr w:type="gramEnd"/>
      <w:r w:rsidRPr="00162CDC">
        <w:rPr>
          <w:rFonts w:ascii="Montserrat" w:hAnsi="Montserrat"/>
          <w:sz w:val="20"/>
          <w:szCs w:val="20"/>
        </w:rPr>
        <w:t xml:space="preserve"> please complete this form and send it along with your payment to the following address:</w:t>
      </w:r>
    </w:p>
    <w:p w14:paraId="74A79352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0AACB5CE" w14:textId="6CC8E130" w:rsidR="00EB57EF" w:rsidRPr="00162CDC" w:rsidRDefault="00AF5CD9" w:rsidP="00162CDC">
      <w:pPr>
        <w:jc w:val="center"/>
        <w:rPr>
          <w:rFonts w:ascii="Montserrat" w:hAnsi="Montserrat"/>
          <w:b/>
          <w:i/>
          <w:sz w:val="20"/>
          <w:szCs w:val="20"/>
        </w:rPr>
      </w:pPr>
      <w:r w:rsidRPr="00162CDC">
        <w:rPr>
          <w:rFonts w:ascii="Montserrat" w:hAnsi="Montserrat"/>
          <w:b/>
          <w:i/>
          <w:sz w:val="20"/>
          <w:szCs w:val="20"/>
        </w:rPr>
        <w:t>NDGA British Judo Head Office</w:t>
      </w:r>
    </w:p>
    <w:p w14:paraId="7173D9BB" w14:textId="4B3853AC" w:rsidR="00AF5CD9" w:rsidRPr="00162CDC" w:rsidRDefault="00AF5CD9" w:rsidP="00162CDC">
      <w:pPr>
        <w:jc w:val="center"/>
        <w:rPr>
          <w:rFonts w:ascii="Montserrat" w:hAnsi="Montserrat"/>
          <w:b/>
          <w:i/>
          <w:sz w:val="20"/>
          <w:szCs w:val="20"/>
        </w:rPr>
      </w:pPr>
      <w:r w:rsidRPr="00162CDC">
        <w:rPr>
          <w:rFonts w:ascii="Montserrat" w:hAnsi="Montserrat"/>
          <w:b/>
          <w:i/>
          <w:sz w:val="20"/>
          <w:szCs w:val="20"/>
        </w:rPr>
        <w:t>Walsall Campus, University of Wolverhampton</w:t>
      </w:r>
    </w:p>
    <w:p w14:paraId="4AEEC719" w14:textId="7469DF4A" w:rsidR="00AF5CD9" w:rsidRPr="00162CDC" w:rsidRDefault="00AF5CD9" w:rsidP="00162CDC">
      <w:pPr>
        <w:jc w:val="center"/>
        <w:rPr>
          <w:rFonts w:ascii="Montserrat" w:hAnsi="Montserrat"/>
          <w:b/>
          <w:i/>
          <w:sz w:val="20"/>
          <w:szCs w:val="20"/>
        </w:rPr>
      </w:pPr>
      <w:proofErr w:type="spellStart"/>
      <w:r w:rsidRPr="00162CDC">
        <w:rPr>
          <w:rFonts w:ascii="Montserrat" w:hAnsi="Montserrat"/>
          <w:b/>
          <w:i/>
          <w:sz w:val="20"/>
          <w:szCs w:val="20"/>
        </w:rPr>
        <w:t>Gorway</w:t>
      </w:r>
      <w:proofErr w:type="spellEnd"/>
      <w:r w:rsidRPr="00162CDC">
        <w:rPr>
          <w:rFonts w:ascii="Montserrat" w:hAnsi="Montserrat"/>
          <w:b/>
          <w:i/>
          <w:sz w:val="20"/>
          <w:szCs w:val="20"/>
        </w:rPr>
        <w:t xml:space="preserve"> Road,</w:t>
      </w:r>
    </w:p>
    <w:p w14:paraId="27D77ADE" w14:textId="55BB6DBA" w:rsidR="00AF5CD9" w:rsidRPr="00162CDC" w:rsidRDefault="00AF5CD9" w:rsidP="00162CDC">
      <w:pPr>
        <w:jc w:val="center"/>
        <w:rPr>
          <w:rFonts w:ascii="Montserrat" w:hAnsi="Montserrat"/>
          <w:b/>
          <w:i/>
          <w:sz w:val="20"/>
          <w:szCs w:val="20"/>
        </w:rPr>
      </w:pPr>
      <w:r w:rsidRPr="00162CDC">
        <w:rPr>
          <w:rFonts w:ascii="Montserrat" w:hAnsi="Montserrat"/>
          <w:b/>
          <w:i/>
          <w:sz w:val="20"/>
          <w:szCs w:val="20"/>
        </w:rPr>
        <w:t>Walsall</w:t>
      </w:r>
    </w:p>
    <w:p w14:paraId="126D56D5" w14:textId="6EBF81AF" w:rsidR="00AF5CD9" w:rsidRPr="00162CDC" w:rsidRDefault="00AF5CD9" w:rsidP="00162CDC">
      <w:pPr>
        <w:jc w:val="center"/>
        <w:rPr>
          <w:rFonts w:ascii="Montserrat" w:hAnsi="Montserrat"/>
          <w:b/>
          <w:i/>
          <w:sz w:val="20"/>
          <w:szCs w:val="20"/>
        </w:rPr>
      </w:pPr>
      <w:r w:rsidRPr="00162CDC">
        <w:rPr>
          <w:rFonts w:ascii="Montserrat" w:hAnsi="Montserrat"/>
          <w:b/>
          <w:i/>
          <w:sz w:val="20"/>
          <w:szCs w:val="20"/>
        </w:rPr>
        <w:t>WS1 3BD</w:t>
      </w:r>
    </w:p>
    <w:p w14:paraId="1EC75929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60B42BA5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>The payment options available are:</w:t>
      </w:r>
    </w:p>
    <w:p w14:paraId="7AFB4A28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p w14:paraId="1558CBFB" w14:textId="77777777" w:rsidR="00EB57EF" w:rsidRPr="00162CDC" w:rsidRDefault="00EB57EF" w:rsidP="00EB57EF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 xml:space="preserve">Cheque/Postal order for </w:t>
      </w:r>
      <w:r w:rsidRPr="00162CDC">
        <w:rPr>
          <w:rFonts w:ascii="Montserrat" w:hAnsi="Montserrat"/>
          <w:b/>
          <w:sz w:val="20"/>
          <w:szCs w:val="20"/>
        </w:rPr>
        <w:t>£10</w:t>
      </w:r>
      <w:r w:rsidRPr="00162CDC">
        <w:rPr>
          <w:rFonts w:ascii="Montserrat" w:hAnsi="Montserrat"/>
          <w:sz w:val="20"/>
          <w:szCs w:val="20"/>
        </w:rPr>
        <w:t xml:space="preserve"> made payable to The British Judo Association</w:t>
      </w:r>
    </w:p>
    <w:p w14:paraId="0A9621F2" w14:textId="77777777" w:rsidR="00EB57EF" w:rsidRPr="00162CDC" w:rsidRDefault="00EB57EF" w:rsidP="00EB57EF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>Credit/Debit card. Please provide a contact number below and we will call you to take the payment over the phone</w:t>
      </w:r>
    </w:p>
    <w:p w14:paraId="3CA0F883" w14:textId="77777777" w:rsidR="00EB57EF" w:rsidRPr="00162CDC" w:rsidRDefault="00EB57EF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9668" w:type="dxa"/>
        <w:tblInd w:w="-34" w:type="dxa"/>
        <w:tblLook w:val="04A0" w:firstRow="1" w:lastRow="0" w:firstColumn="1" w:lastColumn="0" w:noHBand="0" w:noVBand="1"/>
      </w:tblPr>
      <w:tblGrid>
        <w:gridCol w:w="2156"/>
        <w:gridCol w:w="7512"/>
      </w:tblGrid>
      <w:tr w:rsidR="00162CDC" w:rsidRPr="00162CDC" w14:paraId="18115CB5" w14:textId="77777777" w:rsidTr="00EB57EF">
        <w:trPr>
          <w:trHeight w:val="498"/>
        </w:trPr>
        <w:tc>
          <w:tcPr>
            <w:tcW w:w="2156" w:type="dxa"/>
            <w:vAlign w:val="center"/>
          </w:tcPr>
          <w:p w14:paraId="066A8AE4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Contact Name</w:t>
            </w:r>
          </w:p>
        </w:tc>
        <w:tc>
          <w:tcPr>
            <w:tcW w:w="7512" w:type="dxa"/>
          </w:tcPr>
          <w:p w14:paraId="405F0360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CDC" w:rsidRPr="00162CDC" w14:paraId="77856E94" w14:textId="77777777" w:rsidTr="00EB57EF">
        <w:trPr>
          <w:trHeight w:val="472"/>
        </w:trPr>
        <w:tc>
          <w:tcPr>
            <w:tcW w:w="2156" w:type="dxa"/>
            <w:vAlign w:val="center"/>
          </w:tcPr>
          <w:p w14:paraId="6D1E55A1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Contact Number</w:t>
            </w:r>
          </w:p>
        </w:tc>
        <w:tc>
          <w:tcPr>
            <w:tcW w:w="7512" w:type="dxa"/>
          </w:tcPr>
          <w:p w14:paraId="3FC80570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347109F" w14:textId="77777777" w:rsidR="00162CDC" w:rsidRPr="00162CDC" w:rsidRDefault="00162CDC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30"/>
        <w:gridCol w:w="1192"/>
        <w:gridCol w:w="1842"/>
        <w:gridCol w:w="2268"/>
        <w:gridCol w:w="3402"/>
      </w:tblGrid>
      <w:tr w:rsidR="00162CDC" w:rsidRPr="00162CDC" w14:paraId="20A247DB" w14:textId="77777777" w:rsidTr="00EB57EF">
        <w:trPr>
          <w:trHeight w:val="452"/>
        </w:trPr>
        <w:tc>
          <w:tcPr>
            <w:tcW w:w="9634" w:type="dxa"/>
            <w:gridSpan w:val="5"/>
            <w:vAlign w:val="center"/>
          </w:tcPr>
          <w:p w14:paraId="1A78A017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Certificate details</w:t>
            </w:r>
          </w:p>
        </w:tc>
      </w:tr>
      <w:tr w:rsidR="00162CDC" w:rsidRPr="00162CDC" w14:paraId="5538D4B2" w14:textId="77777777" w:rsidTr="00EB57EF">
        <w:trPr>
          <w:trHeight w:val="1139"/>
        </w:trPr>
        <w:tc>
          <w:tcPr>
            <w:tcW w:w="2122" w:type="dxa"/>
            <w:gridSpan w:val="2"/>
          </w:tcPr>
          <w:p w14:paraId="0CAB6A90" w14:textId="77777777" w:rsidR="00EB57EF" w:rsidRPr="00162CDC" w:rsidRDefault="00EB57EF" w:rsidP="00EB57EF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Name</w:t>
            </w:r>
          </w:p>
          <w:p w14:paraId="2723CD29" w14:textId="77777777" w:rsidR="00EB57EF" w:rsidRPr="00162CDC" w:rsidRDefault="00EB57EF" w:rsidP="00EB57EF">
            <w:pPr>
              <w:autoSpaceDE w:val="0"/>
              <w:autoSpaceDN w:val="0"/>
              <w:adjustRightInd w:val="0"/>
              <w:rPr>
                <w:rFonts w:ascii="Montserrat" w:hAnsi="Montserrat"/>
                <w:sz w:val="20"/>
                <w:szCs w:val="20"/>
              </w:rPr>
            </w:pPr>
            <w:r w:rsidRPr="00162CDC">
              <w:rPr>
                <w:rFonts w:ascii="Montserrat" w:hAnsi="Montserrat"/>
                <w:sz w:val="20"/>
                <w:szCs w:val="20"/>
              </w:rPr>
              <w:t>(As you would like it to appear on the certificate)</w:t>
            </w:r>
          </w:p>
          <w:p w14:paraId="2382763D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512" w:type="dxa"/>
            <w:gridSpan w:val="3"/>
          </w:tcPr>
          <w:p w14:paraId="5EFEBB8E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D6E15AB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33422E38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CF3DFCE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2DDA3ED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BE67685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35D815F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CDC" w:rsidRPr="00162CDC" w14:paraId="23DF8438" w14:textId="77777777" w:rsidTr="00EB57EF">
        <w:trPr>
          <w:trHeight w:val="552"/>
        </w:trPr>
        <w:tc>
          <w:tcPr>
            <w:tcW w:w="930" w:type="dxa"/>
            <w:vAlign w:val="center"/>
          </w:tcPr>
          <w:p w14:paraId="00448E4B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Grade</w:t>
            </w:r>
          </w:p>
        </w:tc>
        <w:tc>
          <w:tcPr>
            <w:tcW w:w="3034" w:type="dxa"/>
            <w:gridSpan w:val="2"/>
            <w:vAlign w:val="center"/>
          </w:tcPr>
          <w:p w14:paraId="611371F7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07FCB4" w14:textId="77777777" w:rsidR="00EB57EF" w:rsidRPr="00162CDC" w:rsidRDefault="00EB57EF" w:rsidP="00EB57EF">
            <w:pPr>
              <w:autoSpaceDE w:val="0"/>
              <w:autoSpaceDN w:val="0"/>
              <w:adjustRightInd w:val="0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Date of Promotion</w:t>
            </w:r>
          </w:p>
        </w:tc>
        <w:tc>
          <w:tcPr>
            <w:tcW w:w="3402" w:type="dxa"/>
            <w:vAlign w:val="center"/>
          </w:tcPr>
          <w:p w14:paraId="477663CD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CDC" w:rsidRPr="00162CDC" w14:paraId="397C1C60" w14:textId="77777777" w:rsidTr="00EB57EF">
        <w:trPr>
          <w:trHeight w:val="418"/>
        </w:trPr>
        <w:tc>
          <w:tcPr>
            <w:tcW w:w="3964" w:type="dxa"/>
            <w:gridSpan w:val="3"/>
            <w:vAlign w:val="center"/>
          </w:tcPr>
          <w:p w14:paraId="50E01C87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BJA/NIJF/SJF/WJA Membership No.</w:t>
            </w:r>
          </w:p>
        </w:tc>
        <w:tc>
          <w:tcPr>
            <w:tcW w:w="5670" w:type="dxa"/>
            <w:gridSpan w:val="2"/>
            <w:vAlign w:val="center"/>
          </w:tcPr>
          <w:p w14:paraId="40B34C1F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06FC0F40" w14:textId="77777777" w:rsidR="00162CDC" w:rsidRPr="00162CDC" w:rsidRDefault="00162CDC" w:rsidP="00EB57EF">
      <w:pPr>
        <w:autoSpaceDE w:val="0"/>
        <w:autoSpaceDN w:val="0"/>
        <w:adjustRightInd w:val="0"/>
        <w:jc w:val="both"/>
        <w:rPr>
          <w:rFonts w:ascii="Montserrat" w:hAnsi="Montserrat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62CDC" w:rsidRPr="00162CDC" w14:paraId="3145668E" w14:textId="77777777" w:rsidTr="00EB57EF">
        <w:trPr>
          <w:trHeight w:val="406"/>
        </w:trPr>
        <w:tc>
          <w:tcPr>
            <w:tcW w:w="9634" w:type="dxa"/>
            <w:gridSpan w:val="2"/>
            <w:vAlign w:val="center"/>
          </w:tcPr>
          <w:p w14:paraId="255B0E6E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Delivery details</w:t>
            </w:r>
          </w:p>
        </w:tc>
      </w:tr>
      <w:tr w:rsidR="00162CDC" w:rsidRPr="00162CDC" w14:paraId="17D9906A" w14:textId="77777777" w:rsidTr="00EB57EF">
        <w:trPr>
          <w:trHeight w:val="488"/>
        </w:trPr>
        <w:tc>
          <w:tcPr>
            <w:tcW w:w="2122" w:type="dxa"/>
            <w:vAlign w:val="center"/>
          </w:tcPr>
          <w:p w14:paraId="4E7C3232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Name</w:t>
            </w:r>
          </w:p>
        </w:tc>
        <w:tc>
          <w:tcPr>
            <w:tcW w:w="7512" w:type="dxa"/>
            <w:vAlign w:val="center"/>
          </w:tcPr>
          <w:p w14:paraId="0D9E957D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CDC" w:rsidRPr="00162CDC" w14:paraId="061CFFAF" w14:textId="77777777" w:rsidTr="00EB57EF">
        <w:trPr>
          <w:trHeight w:val="1483"/>
        </w:trPr>
        <w:tc>
          <w:tcPr>
            <w:tcW w:w="2122" w:type="dxa"/>
          </w:tcPr>
          <w:p w14:paraId="1085E83C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Address</w:t>
            </w:r>
          </w:p>
        </w:tc>
        <w:tc>
          <w:tcPr>
            <w:tcW w:w="7512" w:type="dxa"/>
          </w:tcPr>
          <w:p w14:paraId="7C2B0256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9059475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162CDC" w:rsidRPr="00162CDC" w14:paraId="4F6A12B1" w14:textId="77777777" w:rsidTr="00EB57EF">
        <w:trPr>
          <w:trHeight w:val="416"/>
        </w:trPr>
        <w:tc>
          <w:tcPr>
            <w:tcW w:w="2122" w:type="dxa"/>
            <w:vAlign w:val="center"/>
          </w:tcPr>
          <w:p w14:paraId="21899260" w14:textId="77777777" w:rsidR="00EB57EF" w:rsidRPr="00162CDC" w:rsidRDefault="00EB57EF" w:rsidP="00EB57E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162CDC">
              <w:rPr>
                <w:rFonts w:ascii="Montserrat" w:hAnsi="Montserrat"/>
                <w:b/>
                <w:sz w:val="20"/>
                <w:szCs w:val="20"/>
              </w:rPr>
              <w:t>Contact number</w:t>
            </w:r>
          </w:p>
        </w:tc>
        <w:tc>
          <w:tcPr>
            <w:tcW w:w="7512" w:type="dxa"/>
          </w:tcPr>
          <w:p w14:paraId="35C13063" w14:textId="77777777" w:rsidR="00EB57EF" w:rsidRPr="00162CDC" w:rsidRDefault="00EB57EF" w:rsidP="00EB57EF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3D7CB649" w14:textId="77777777" w:rsidR="00162CDC" w:rsidRDefault="00162CDC" w:rsidP="00162CDC">
      <w:pPr>
        <w:rPr>
          <w:rFonts w:ascii="Montserrat" w:hAnsi="Montserrat"/>
          <w:sz w:val="20"/>
          <w:szCs w:val="20"/>
        </w:rPr>
      </w:pPr>
    </w:p>
    <w:p w14:paraId="49D3D358" w14:textId="169717E7" w:rsidR="00162CDC" w:rsidRPr="00162CDC" w:rsidRDefault="00162CDC" w:rsidP="00162CDC">
      <w:pPr>
        <w:rPr>
          <w:rFonts w:ascii="Montserrat" w:hAnsi="Montserrat"/>
          <w:sz w:val="20"/>
          <w:szCs w:val="20"/>
        </w:rPr>
      </w:pPr>
      <w:r w:rsidRPr="00162CDC">
        <w:rPr>
          <w:rFonts w:ascii="Montserrat" w:hAnsi="Montserrat"/>
          <w:sz w:val="20"/>
          <w:szCs w:val="20"/>
        </w:rPr>
        <w:t>You can also email this form to sarah.walker@britishjudo.org.uk</w:t>
      </w:r>
    </w:p>
    <w:sectPr w:rsidR="00162CDC" w:rsidRPr="00162CDC" w:rsidSect="00162CD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56" w:right="1134" w:bottom="5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732" w14:textId="77777777" w:rsidR="00897892" w:rsidRDefault="00897892" w:rsidP="00AB52C6">
      <w:r>
        <w:separator/>
      </w:r>
    </w:p>
  </w:endnote>
  <w:endnote w:type="continuationSeparator" w:id="0">
    <w:p w14:paraId="145C950F" w14:textId="77777777" w:rsidR="00897892" w:rsidRDefault="00897892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2855" w14:textId="77777777"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14:paraId="32BE25C3" w14:textId="77777777"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6512" w14:textId="77777777" w:rsidR="00BE7A18" w:rsidRPr="00BE7A18" w:rsidRDefault="00BE7A18" w:rsidP="00BE7A18">
    <w:pPr>
      <w:pStyle w:val="Footer"/>
      <w:tabs>
        <w:tab w:val="left" w:pos="753"/>
      </w:tabs>
      <w:spacing w:before="280"/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British Judo Association • Suite B • Technology Centre • </w:t>
    </w:r>
    <w:proofErr w:type="spellStart"/>
    <w:r w:rsidRPr="00BE7A18">
      <w:rPr>
        <w:rFonts w:ascii="Gill Sans MT" w:hAnsi="Gill Sans MT"/>
        <w:color w:val="808080" w:themeColor="background1" w:themeShade="80"/>
        <w:sz w:val="20"/>
        <w:szCs w:val="20"/>
      </w:rPr>
      <w:t>Epinal</w:t>
    </w:r>
    <w:proofErr w:type="spellEnd"/>
    <w:r w:rsidRPr="00BE7A18">
      <w:rPr>
        <w:rFonts w:ascii="Gill Sans MT" w:hAnsi="Gill Sans MT"/>
        <w:color w:val="808080" w:themeColor="background1" w:themeShade="80"/>
        <w:sz w:val="20"/>
        <w:szCs w:val="20"/>
      </w:rPr>
      <w:t xml:space="preserve"> Way • Loughborough • LE11 3GE</w:t>
    </w:r>
  </w:p>
  <w:p w14:paraId="03910842" w14:textId="77777777" w:rsidR="00BE7A18" w:rsidRPr="00BE7A18" w:rsidRDefault="00BE7A18" w:rsidP="00BE7A18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  <w:r w:rsidRPr="00BE7A18">
      <w:rPr>
        <w:rFonts w:ascii="Gill Sans MT" w:hAnsi="Gill Sans MT"/>
        <w:color w:val="808080" w:themeColor="background1" w:themeShade="80"/>
        <w:sz w:val="20"/>
        <w:szCs w:val="20"/>
      </w:rPr>
      <w:t>Tel: 01509 631670 • Fax: 01509 631680 • Web: Www.britishjudo.org.uk</w:t>
    </w:r>
  </w:p>
  <w:p w14:paraId="6DF67F9A" w14:textId="77777777" w:rsidR="00B026CA" w:rsidRPr="003B5953" w:rsidRDefault="00B026CA" w:rsidP="003B5953">
    <w:pPr>
      <w:rPr>
        <w:color w:val="E36C0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960307"/>
      <w:docPartObj>
        <w:docPartGallery w:val="Page Numbers (Bottom of Page)"/>
        <w:docPartUnique/>
      </w:docPartObj>
    </w:sdtPr>
    <w:sdtEndPr>
      <w:rPr>
        <w:noProof/>
        <w:lang w:val="en-US"/>
      </w:rPr>
    </w:sdtEndPr>
    <w:sdtContent>
      <w:p w14:paraId="55CDA935" w14:textId="77777777" w:rsidR="008B094F" w:rsidRDefault="008B094F">
        <w:pPr>
          <w:pStyle w:val="Footer"/>
          <w:jc w:val="center"/>
          <w:rPr>
            <w:noProof/>
          </w:rPr>
        </w:pPr>
      </w:p>
      <w:p w14:paraId="4DE13AE2" w14:textId="01B90F74" w:rsidR="005C7B7B" w:rsidRPr="00BE7A18" w:rsidRDefault="008B094F" w:rsidP="005C7B7B">
        <w:pPr>
          <w:pStyle w:val="Footer"/>
          <w:tabs>
            <w:tab w:val="left" w:pos="753"/>
          </w:tabs>
          <w:spacing w:before="280"/>
          <w:rPr>
            <w:rFonts w:ascii="Gill Sans MT" w:hAnsi="Gill Sans MT"/>
            <w:color w:val="808080" w:themeColor="background1" w:themeShade="80"/>
            <w:sz w:val="20"/>
            <w:szCs w:val="20"/>
          </w:rPr>
        </w:pPr>
        <w:r w:rsidRPr="009260C2">
          <w:rPr>
            <w:color w:val="002060"/>
            <w:sz w:val="18"/>
            <w:szCs w:val="18"/>
          </w:rPr>
          <w:tab/>
        </w:r>
        <w:bookmarkStart w:id="0" w:name="_Hlk519167957"/>
        <w:bookmarkStart w:id="1" w:name="_Hlk519167958"/>
        <w:bookmarkStart w:id="2" w:name="_Hlk519167959"/>
        <w:r w:rsidR="007923CC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British Judo Head Office, University of Wolverhampton (Walsall Campus), </w:t>
        </w:r>
        <w:proofErr w:type="spellStart"/>
        <w:r w:rsidR="007923CC">
          <w:rPr>
            <w:rFonts w:ascii="Gill Sans MT" w:hAnsi="Gill Sans MT"/>
            <w:color w:val="808080" w:themeColor="background1" w:themeShade="80"/>
            <w:sz w:val="20"/>
            <w:szCs w:val="20"/>
          </w:rPr>
          <w:t>Gorway</w:t>
        </w:r>
        <w:proofErr w:type="spellEnd"/>
        <w:r w:rsidR="007923CC">
          <w:rPr>
            <w:rFonts w:ascii="Gill Sans MT" w:hAnsi="Gill Sans MT"/>
            <w:color w:val="808080" w:themeColor="background1" w:themeShade="80"/>
            <w:sz w:val="20"/>
            <w:szCs w:val="20"/>
          </w:rPr>
          <w:t xml:space="preserve"> Road, Walsall WS1 3BD</w:t>
        </w:r>
      </w:p>
      <w:p w14:paraId="67DB0944" w14:textId="58B1639B" w:rsidR="008B094F" w:rsidRDefault="005C7B7B" w:rsidP="00162CDC">
        <w:pPr>
          <w:jc w:val="center"/>
        </w:pPr>
        <w:r>
          <w:rPr>
            <w:rFonts w:ascii="Gill Sans MT" w:hAnsi="Gill Sans MT"/>
            <w:color w:val="808080" w:themeColor="background1" w:themeShade="80"/>
            <w:sz w:val="20"/>
            <w:szCs w:val="20"/>
          </w:rPr>
          <w:t>Tel: 0121 728 6920 • w</w:t>
        </w:r>
        <w:r w:rsidRPr="00BE7A18">
          <w:rPr>
            <w:rFonts w:ascii="Gill Sans MT" w:hAnsi="Gill Sans MT"/>
            <w:color w:val="808080" w:themeColor="background1" w:themeShade="80"/>
            <w:sz w:val="20"/>
            <w:szCs w:val="20"/>
          </w:rPr>
          <w:t>ww.britishjudo.org.uk</w:t>
        </w:r>
      </w:p>
      <w:bookmarkEnd w:id="2" w:displacedByCustomXml="next"/>
      <w:bookmarkEnd w:id="1" w:displacedByCustomXml="next"/>
      <w:bookmarkEnd w:id="0" w:displacedByCustomXml="next"/>
    </w:sdtContent>
  </w:sdt>
  <w:p w14:paraId="58FF5F6D" w14:textId="77777777" w:rsidR="00B026CA" w:rsidRPr="00BE7A18" w:rsidRDefault="00B026CA" w:rsidP="004C6EA0">
    <w:pPr>
      <w:jc w:val="center"/>
      <w:rPr>
        <w:rFonts w:ascii="Gill Sans MT" w:hAnsi="Gill Sans MT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E7FB" w14:textId="77777777" w:rsidR="00897892" w:rsidRDefault="00897892" w:rsidP="00AB52C6">
      <w:r>
        <w:separator/>
      </w:r>
    </w:p>
  </w:footnote>
  <w:footnote w:type="continuationSeparator" w:id="0">
    <w:p w14:paraId="71CD5B29" w14:textId="77777777" w:rsidR="00897892" w:rsidRDefault="00897892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3D86" w14:textId="7F8E5523" w:rsidR="00162CDC" w:rsidRDefault="00162CDC" w:rsidP="00162CDC">
    <w:pPr>
      <w:pStyle w:val="Header"/>
    </w:pP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3F51C0F" wp14:editId="07824098">
          <wp:simplePos x="0" y="0"/>
          <wp:positionH relativeFrom="column">
            <wp:posOffset>5892800</wp:posOffset>
          </wp:positionH>
          <wp:positionV relativeFrom="paragraph">
            <wp:posOffset>-47300</wp:posOffset>
          </wp:positionV>
          <wp:extent cx="524696" cy="701749"/>
          <wp:effectExtent l="0" t="0" r="8890" b="317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JA Logo Vertical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696" cy="70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4AB4C6A" wp14:editId="1FE848B6">
          <wp:simplePos x="0" y="0"/>
          <wp:positionH relativeFrom="page">
            <wp:align>right</wp:align>
          </wp:positionH>
          <wp:positionV relativeFrom="paragraph">
            <wp:posOffset>-436245</wp:posOffset>
          </wp:positionV>
          <wp:extent cx="7531725" cy="313898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JA Letterhead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8148"/>
                  <a:stretch/>
                </pic:blipFill>
                <pic:spPr bwMode="auto">
                  <a:xfrm>
                    <a:off x="0" y="0"/>
                    <a:ext cx="7531725" cy="3138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0483D" w14:textId="78C6027E" w:rsidR="00162CDC" w:rsidRDefault="00EB57EF" w:rsidP="00162CDC">
    <w:pPr>
      <w:pStyle w:val="Header2"/>
      <w:ind w:right="0"/>
      <w:rPr>
        <w:rFonts w:ascii="Montserrat Black" w:hAnsi="Montserrat Black"/>
        <w:color w:val="1C3F94"/>
        <w:sz w:val="32"/>
        <w:szCs w:val="32"/>
      </w:rPr>
    </w:pPr>
    <w:r w:rsidRPr="00162CDC">
      <w:rPr>
        <w:rFonts w:ascii="Montserrat Black" w:hAnsi="Montserrat Black"/>
        <w:color w:val="1C3F94"/>
        <w:sz w:val="32"/>
        <w:szCs w:val="32"/>
      </w:rPr>
      <w:t>DAN GRADE CERTIFICATE APPLICATION FORM</w:t>
    </w:r>
  </w:p>
  <w:p w14:paraId="5DA6E21C" w14:textId="77777777" w:rsidR="00162CDC" w:rsidRPr="00162CDC" w:rsidRDefault="00162CDC" w:rsidP="00162CDC">
    <w:pPr>
      <w:pStyle w:val="Header2"/>
      <w:ind w:right="0"/>
      <w:rPr>
        <w:rFonts w:ascii="Montserrat Black" w:hAnsi="Montserrat Black"/>
        <w:color w:val="1C3F94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6CB5"/>
    <w:multiLevelType w:val="hybridMultilevel"/>
    <w:tmpl w:val="6658A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7"/>
  </w:num>
  <w:num w:numId="4">
    <w:abstractNumId w:val="10"/>
  </w:num>
  <w:num w:numId="5">
    <w:abstractNumId w:val="22"/>
  </w:num>
  <w:num w:numId="6">
    <w:abstractNumId w:val="9"/>
  </w:num>
  <w:num w:numId="7">
    <w:abstractNumId w:val="24"/>
  </w:num>
  <w:num w:numId="8">
    <w:abstractNumId w:val="14"/>
  </w:num>
  <w:num w:numId="9">
    <w:abstractNumId w:val="27"/>
  </w:num>
  <w:num w:numId="10">
    <w:abstractNumId w:val="11"/>
  </w:num>
  <w:num w:numId="11">
    <w:abstractNumId w:val="34"/>
  </w:num>
  <w:num w:numId="12">
    <w:abstractNumId w:val="14"/>
  </w:num>
  <w:num w:numId="13">
    <w:abstractNumId w:val="14"/>
  </w:num>
  <w:num w:numId="14">
    <w:abstractNumId w:val="14"/>
  </w:num>
  <w:num w:numId="15">
    <w:abstractNumId w:val="23"/>
  </w:num>
  <w:num w:numId="16">
    <w:abstractNumId w:val="30"/>
  </w:num>
  <w:num w:numId="17">
    <w:abstractNumId w:val="15"/>
  </w:num>
  <w:num w:numId="18">
    <w:abstractNumId w:val="18"/>
  </w:num>
  <w:num w:numId="19">
    <w:abstractNumId w:val="21"/>
  </w:num>
  <w:num w:numId="20">
    <w:abstractNumId w:val="0"/>
  </w:num>
  <w:num w:numId="21">
    <w:abstractNumId w:val="26"/>
  </w:num>
  <w:num w:numId="22">
    <w:abstractNumId w:val="5"/>
  </w:num>
  <w:num w:numId="23">
    <w:abstractNumId w:val="33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20"/>
  </w:num>
  <w:num w:numId="29">
    <w:abstractNumId w:val="16"/>
  </w:num>
  <w:num w:numId="30">
    <w:abstractNumId w:val="12"/>
  </w:num>
  <w:num w:numId="31">
    <w:abstractNumId w:val="32"/>
  </w:num>
  <w:num w:numId="32">
    <w:abstractNumId w:val="4"/>
  </w:num>
  <w:num w:numId="33">
    <w:abstractNumId w:val="31"/>
  </w:num>
  <w:num w:numId="34">
    <w:abstractNumId w:val="3"/>
  </w:num>
  <w:num w:numId="35">
    <w:abstractNumId w:val="8"/>
  </w:num>
  <w:num w:numId="36">
    <w:abstractNumId w:val="35"/>
  </w:num>
  <w:num w:numId="37">
    <w:abstractNumId w:val="1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EF"/>
    <w:rsid w:val="00006A61"/>
    <w:rsid w:val="00011897"/>
    <w:rsid w:val="00021FDA"/>
    <w:rsid w:val="000225E6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3E64"/>
    <w:rsid w:val="000F6B8E"/>
    <w:rsid w:val="00111682"/>
    <w:rsid w:val="001336D8"/>
    <w:rsid w:val="00150875"/>
    <w:rsid w:val="001576F5"/>
    <w:rsid w:val="00157CCF"/>
    <w:rsid w:val="00162CDC"/>
    <w:rsid w:val="00165007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6260"/>
    <w:rsid w:val="0022647B"/>
    <w:rsid w:val="0023687A"/>
    <w:rsid w:val="00254B10"/>
    <w:rsid w:val="00255FD1"/>
    <w:rsid w:val="00260E65"/>
    <w:rsid w:val="00265B3A"/>
    <w:rsid w:val="00273A25"/>
    <w:rsid w:val="00286EFF"/>
    <w:rsid w:val="002A163C"/>
    <w:rsid w:val="002A3514"/>
    <w:rsid w:val="002A36E3"/>
    <w:rsid w:val="002A7CAA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61FEB"/>
    <w:rsid w:val="00472ACF"/>
    <w:rsid w:val="004858F9"/>
    <w:rsid w:val="004911F9"/>
    <w:rsid w:val="004B51C8"/>
    <w:rsid w:val="004C24B7"/>
    <w:rsid w:val="004C6EA0"/>
    <w:rsid w:val="0050105E"/>
    <w:rsid w:val="00506238"/>
    <w:rsid w:val="00511AA1"/>
    <w:rsid w:val="0051297A"/>
    <w:rsid w:val="0052029E"/>
    <w:rsid w:val="00523453"/>
    <w:rsid w:val="00544690"/>
    <w:rsid w:val="00555FF7"/>
    <w:rsid w:val="00560DE1"/>
    <w:rsid w:val="00580C52"/>
    <w:rsid w:val="0058370A"/>
    <w:rsid w:val="00585090"/>
    <w:rsid w:val="00587437"/>
    <w:rsid w:val="0059724F"/>
    <w:rsid w:val="005B0352"/>
    <w:rsid w:val="005B427D"/>
    <w:rsid w:val="005C2500"/>
    <w:rsid w:val="005C3E7F"/>
    <w:rsid w:val="005C4342"/>
    <w:rsid w:val="005C5C4A"/>
    <w:rsid w:val="005C6A78"/>
    <w:rsid w:val="005C7B7B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80068"/>
    <w:rsid w:val="0068405A"/>
    <w:rsid w:val="00691F49"/>
    <w:rsid w:val="00693BA7"/>
    <w:rsid w:val="006A430F"/>
    <w:rsid w:val="006B66F2"/>
    <w:rsid w:val="006B768A"/>
    <w:rsid w:val="006D0599"/>
    <w:rsid w:val="006E2E57"/>
    <w:rsid w:val="006F7E4E"/>
    <w:rsid w:val="0071252D"/>
    <w:rsid w:val="007143FF"/>
    <w:rsid w:val="0071632A"/>
    <w:rsid w:val="00766612"/>
    <w:rsid w:val="007923CC"/>
    <w:rsid w:val="007967ED"/>
    <w:rsid w:val="00796E13"/>
    <w:rsid w:val="007B4B73"/>
    <w:rsid w:val="007B52CB"/>
    <w:rsid w:val="007C2C57"/>
    <w:rsid w:val="007E0AA5"/>
    <w:rsid w:val="00810D8E"/>
    <w:rsid w:val="00827E00"/>
    <w:rsid w:val="008319DA"/>
    <w:rsid w:val="0083345A"/>
    <w:rsid w:val="008573FF"/>
    <w:rsid w:val="0086268B"/>
    <w:rsid w:val="00870B51"/>
    <w:rsid w:val="00891EC0"/>
    <w:rsid w:val="00897892"/>
    <w:rsid w:val="008A2A0A"/>
    <w:rsid w:val="008B094F"/>
    <w:rsid w:val="008B33A4"/>
    <w:rsid w:val="008B3411"/>
    <w:rsid w:val="008E4ADA"/>
    <w:rsid w:val="008F0033"/>
    <w:rsid w:val="008F51A5"/>
    <w:rsid w:val="009128A8"/>
    <w:rsid w:val="00914A3C"/>
    <w:rsid w:val="00920D99"/>
    <w:rsid w:val="009260C2"/>
    <w:rsid w:val="00942742"/>
    <w:rsid w:val="00966D21"/>
    <w:rsid w:val="009674EE"/>
    <w:rsid w:val="009A0708"/>
    <w:rsid w:val="009B40FE"/>
    <w:rsid w:val="009B5080"/>
    <w:rsid w:val="009C10B8"/>
    <w:rsid w:val="009D6692"/>
    <w:rsid w:val="00A20B3E"/>
    <w:rsid w:val="00A20FD8"/>
    <w:rsid w:val="00A32128"/>
    <w:rsid w:val="00A321F0"/>
    <w:rsid w:val="00A34920"/>
    <w:rsid w:val="00A436DF"/>
    <w:rsid w:val="00A45FA3"/>
    <w:rsid w:val="00A508EF"/>
    <w:rsid w:val="00A6115C"/>
    <w:rsid w:val="00A66F36"/>
    <w:rsid w:val="00A750EA"/>
    <w:rsid w:val="00A75B6C"/>
    <w:rsid w:val="00A8071B"/>
    <w:rsid w:val="00A86BFE"/>
    <w:rsid w:val="00A87D75"/>
    <w:rsid w:val="00A9136B"/>
    <w:rsid w:val="00A91570"/>
    <w:rsid w:val="00A92E77"/>
    <w:rsid w:val="00AA4C4C"/>
    <w:rsid w:val="00AB52C6"/>
    <w:rsid w:val="00AC062B"/>
    <w:rsid w:val="00AC237C"/>
    <w:rsid w:val="00AD039C"/>
    <w:rsid w:val="00AE1660"/>
    <w:rsid w:val="00AE76D2"/>
    <w:rsid w:val="00AF29C5"/>
    <w:rsid w:val="00AF5CD9"/>
    <w:rsid w:val="00AF5DF8"/>
    <w:rsid w:val="00B026CA"/>
    <w:rsid w:val="00B07DAD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932A9"/>
    <w:rsid w:val="00CA6280"/>
    <w:rsid w:val="00CB3EB5"/>
    <w:rsid w:val="00CB628A"/>
    <w:rsid w:val="00CC1171"/>
    <w:rsid w:val="00CC12A7"/>
    <w:rsid w:val="00CD1E05"/>
    <w:rsid w:val="00CD625A"/>
    <w:rsid w:val="00CF6C08"/>
    <w:rsid w:val="00D00C3C"/>
    <w:rsid w:val="00D05033"/>
    <w:rsid w:val="00D1095E"/>
    <w:rsid w:val="00D1230B"/>
    <w:rsid w:val="00D2400A"/>
    <w:rsid w:val="00D27E29"/>
    <w:rsid w:val="00D5040F"/>
    <w:rsid w:val="00D61170"/>
    <w:rsid w:val="00D658AD"/>
    <w:rsid w:val="00D747FE"/>
    <w:rsid w:val="00D83320"/>
    <w:rsid w:val="00D919F2"/>
    <w:rsid w:val="00D94F96"/>
    <w:rsid w:val="00DA5867"/>
    <w:rsid w:val="00DB02D7"/>
    <w:rsid w:val="00DC7EBA"/>
    <w:rsid w:val="00DD4569"/>
    <w:rsid w:val="00DD4A66"/>
    <w:rsid w:val="00DE68E8"/>
    <w:rsid w:val="00E06A36"/>
    <w:rsid w:val="00E07391"/>
    <w:rsid w:val="00E15D6B"/>
    <w:rsid w:val="00E31CD6"/>
    <w:rsid w:val="00E35766"/>
    <w:rsid w:val="00E45996"/>
    <w:rsid w:val="00E47BB5"/>
    <w:rsid w:val="00E80D3D"/>
    <w:rsid w:val="00EA02F7"/>
    <w:rsid w:val="00EA1010"/>
    <w:rsid w:val="00EA4821"/>
    <w:rsid w:val="00EB57EF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7E09"/>
    <w:rsid w:val="00FC5636"/>
    <w:rsid w:val="00FC64FF"/>
    <w:rsid w:val="00FD1F77"/>
    <w:rsid w:val="00FD3A61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136F6"/>
  <w15:docId w15:val="{5F50B41D-46B1-4160-9EB5-400A1F24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c\Desktop\British%20Judo%20Document%20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British Judo Document Template - Portrait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Charlie Miller</dc:creator>
  <cp:lastModifiedBy>Ben Pollard</cp:lastModifiedBy>
  <cp:revision>2</cp:revision>
  <cp:lastPrinted>2019-11-27T12:43:00Z</cp:lastPrinted>
  <dcterms:created xsi:type="dcterms:W3CDTF">2021-10-13T12:37:00Z</dcterms:created>
  <dcterms:modified xsi:type="dcterms:W3CDTF">2021-10-13T12:37:00Z</dcterms:modified>
</cp:coreProperties>
</file>